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ABFE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0446F569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31417139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36A15466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662FABD6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4DE02854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2B77F476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33EA1375" w14:textId="262B5894" w:rsidR="00061E2F" w:rsidRPr="00C54FE0" w:rsidRDefault="00000000" w:rsidP="006B322C">
      <w:pPr>
        <w:rPr>
          <w:rFonts w:ascii="Calibri" w:hAnsi="Calibri"/>
        </w:rPr>
      </w:pPr>
      <w:hyperlink r:id="rId6" w:history="1">
        <w:r w:rsidR="00705354" w:rsidRPr="001C4327">
          <w:rPr>
            <w:rStyle w:val="Hyperlink"/>
            <w:rFonts w:ascii="Calibri" w:hAnsi="Calibri"/>
          </w:rPr>
          <w:t>Woodsideparishcouncil@outlook.com</w:t>
        </w:r>
      </w:hyperlink>
      <w:r w:rsidR="00705354">
        <w:rPr>
          <w:rFonts w:ascii="Calibri" w:hAnsi="Calibri"/>
        </w:rPr>
        <w:tab/>
      </w:r>
      <w:r w:rsidR="00705354"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6F468E">
        <w:rPr>
          <w:rFonts w:ascii="Calibri" w:hAnsi="Calibri"/>
          <w:noProof/>
        </w:rPr>
        <w:t>1</w:t>
      </w:r>
      <w:r w:rsidR="006F468E">
        <w:rPr>
          <w:rFonts w:ascii="Calibri" w:hAnsi="Calibri"/>
          <w:noProof/>
        </w:rPr>
        <w:t>8th</w:t>
      </w:r>
      <w:r w:rsidR="006F468E">
        <w:rPr>
          <w:rFonts w:ascii="Calibri" w:hAnsi="Calibri"/>
          <w:noProof/>
        </w:rPr>
        <w:t xml:space="preserve"> December 2023</w:t>
      </w:r>
      <w:r w:rsidR="00061E2F" w:rsidRPr="00C54FE0">
        <w:rPr>
          <w:rFonts w:ascii="Calibri" w:hAnsi="Calibri"/>
        </w:rPr>
        <w:fldChar w:fldCharType="end"/>
      </w:r>
    </w:p>
    <w:p w14:paraId="35F93902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350CE2D6" w14:textId="3BB61D3C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213362" w:rsidRPr="00213362">
        <w:rPr>
          <w:rFonts w:ascii="Calibri" w:hAnsi="Calibri"/>
          <w:bCs/>
        </w:rPr>
        <w:t>Monday</w:t>
      </w:r>
      <w:r w:rsidR="009F0017" w:rsidRPr="00C54FE0">
        <w:rPr>
          <w:rFonts w:ascii="Calibri" w:hAnsi="Calibri"/>
        </w:rPr>
        <w:t xml:space="preserve"> </w:t>
      </w:r>
      <w:r w:rsidR="00B31A3A">
        <w:rPr>
          <w:rFonts w:ascii="Calibri" w:hAnsi="Calibri"/>
        </w:rPr>
        <w:t>1</w:t>
      </w:r>
      <w:r w:rsidR="00AF50A5">
        <w:rPr>
          <w:rFonts w:ascii="Calibri" w:hAnsi="Calibri"/>
        </w:rPr>
        <w:t>0</w:t>
      </w:r>
      <w:r w:rsidR="00213362" w:rsidRPr="00213362">
        <w:rPr>
          <w:rFonts w:ascii="Calibri" w:hAnsi="Calibri"/>
          <w:vertAlign w:val="superscript"/>
        </w:rPr>
        <w:t>th</w:t>
      </w:r>
      <w:r w:rsidR="00AF50A5">
        <w:rPr>
          <w:rFonts w:ascii="Calibri" w:hAnsi="Calibri"/>
        </w:rPr>
        <w:t>July</w:t>
      </w:r>
      <w:r w:rsidRPr="00C54FE0">
        <w:rPr>
          <w:rFonts w:ascii="Calibri" w:hAnsi="Calibri"/>
        </w:rPr>
        <w:t xml:space="preserve"> 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4A66EECD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69E41E1D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6F643119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71BC81DE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67CF102A" w14:textId="77777777" w:rsidR="00061E2F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0DAC1877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County Councillor.</w:t>
      </w:r>
    </w:p>
    <w:p w14:paraId="3245AEE6" w14:textId="77777777" w:rsidR="00CE63B7" w:rsidRDefault="005359CA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1DFCAECD" w14:textId="231354B4" w:rsidR="00C862CD" w:rsidRDefault="00C862CD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fill vacancy following retirement W.McKie.</w:t>
      </w:r>
    </w:p>
    <w:p w14:paraId="4D69B281" w14:textId="35D0B596" w:rsidR="00ED7FAF" w:rsidRDefault="00ED7FAF" w:rsidP="00CE63B7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To appoint a new internal auditor.</w:t>
      </w:r>
    </w:p>
    <w:p w14:paraId="39818D46" w14:textId="740B7743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 xml:space="preserve">To discuss and action </w:t>
      </w:r>
      <w:r w:rsidR="00BC5FFC">
        <w:rPr>
          <w:rFonts w:ascii="Calibri" w:hAnsi="Calibri"/>
        </w:rPr>
        <w:t>C</w:t>
      </w:r>
      <w:r w:rsidRPr="00C54FE0">
        <w:rPr>
          <w:rFonts w:ascii="Calibri" w:hAnsi="Calibri"/>
        </w:rPr>
        <w:t>orrespondence received since the previous meeting.</w:t>
      </w:r>
    </w:p>
    <w:p w14:paraId="3A1594FD" w14:textId="77777777" w:rsidR="00A12708" w:rsidRPr="00C54FE0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 Statements.</w:t>
      </w:r>
    </w:p>
    <w:p w14:paraId="69019097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7C14D328" w14:textId="5C5E097A" w:rsidR="000E19BB" w:rsidRDefault="000E19BB" w:rsidP="000E19BB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NONE</w:t>
      </w:r>
      <w:r w:rsidR="00D41DD5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5F5B1B9" w14:textId="67825513" w:rsidR="007E4EBE" w:rsidRDefault="00A04172" w:rsidP="00F95509">
      <w:pPr>
        <w:spacing w:line="240" w:lineRule="auto"/>
        <w:rPr>
          <w:rFonts w:ascii="Calibri" w:hAnsi="Calibri"/>
        </w:rPr>
      </w:pPr>
      <w:r w:rsidRPr="000E19BB">
        <w:rPr>
          <w:rFonts w:ascii="Calibri" w:hAnsi="Calibri"/>
        </w:rPr>
        <w:t xml:space="preserve">    </w:t>
      </w:r>
      <w:r w:rsidR="00D41DD5">
        <w:rPr>
          <w:rFonts w:ascii="Calibri" w:hAnsi="Calibri"/>
        </w:rPr>
        <w:t xml:space="preserve">  Decisions</w:t>
      </w:r>
    </w:p>
    <w:p w14:paraId="56A06CB0" w14:textId="77777777" w:rsidR="006F468E" w:rsidRDefault="006F468E" w:rsidP="00F95509">
      <w:pPr>
        <w:spacing w:line="240" w:lineRule="auto"/>
        <w:rPr>
          <w:rFonts w:ascii="Calibri" w:hAnsi="Calibri"/>
        </w:rPr>
      </w:pPr>
    </w:p>
    <w:p w14:paraId="7DAFDA59" w14:textId="01378E82" w:rsidR="00946910" w:rsidRDefault="006F468E" w:rsidP="006F468E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12.</w:t>
      </w:r>
      <w:r w:rsidR="00D41DD5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0C5BF03C" w14:textId="0CC9D0B5" w:rsidR="00A97E1C" w:rsidRPr="00705354" w:rsidRDefault="007C57DB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None</w:t>
      </w:r>
    </w:p>
    <w:p w14:paraId="17ECDBF1" w14:textId="77777777" w:rsidR="004F5EF4" w:rsidRPr="00C54FE0" w:rsidRDefault="002F78B3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74BE63D8" w14:textId="77777777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344F98">
        <w:rPr>
          <w:rFonts w:ascii="Calibri" w:hAnsi="Calibri"/>
        </w:rPr>
        <w:t>3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4709579E" w14:textId="0CC3014F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</w:t>
      </w:r>
      <w:r w:rsidR="00BC5FFC">
        <w:rPr>
          <w:rFonts w:ascii="Calibri" w:hAnsi="Calibri"/>
          <w:bCs/>
          <w:sz w:val="24"/>
          <w:szCs w:val="24"/>
        </w:rPr>
        <w:t xml:space="preserve"> council</w:t>
      </w:r>
      <w:r w:rsidRPr="00D21896">
        <w:rPr>
          <w:rFonts w:ascii="Calibri" w:hAnsi="Calibri"/>
          <w:bCs/>
          <w:sz w:val="24"/>
          <w:szCs w:val="24"/>
        </w:rPr>
        <w:t xml:space="preserve"> meeting</w:t>
      </w:r>
      <w:r>
        <w:rPr>
          <w:rFonts w:ascii="Calibri" w:hAnsi="Calibri"/>
          <w:bCs/>
          <w:sz w:val="24"/>
          <w:szCs w:val="24"/>
        </w:rPr>
        <w:t xml:space="preserve"> is provisionally </w:t>
      </w:r>
      <w:r w:rsidR="006F468E">
        <w:rPr>
          <w:rFonts w:ascii="Calibri" w:hAnsi="Calibri"/>
          <w:bCs/>
          <w:sz w:val="24"/>
          <w:szCs w:val="24"/>
        </w:rPr>
        <w:t xml:space="preserve">for a </w:t>
      </w:r>
      <w:r>
        <w:rPr>
          <w:rFonts w:ascii="Calibri" w:hAnsi="Calibri"/>
          <w:bCs/>
          <w:sz w:val="24"/>
          <w:szCs w:val="24"/>
        </w:rPr>
        <w:t>Monday</w:t>
      </w:r>
      <w:r w:rsidR="006F468E">
        <w:rPr>
          <w:rFonts w:ascii="Calibri" w:hAnsi="Calibri"/>
          <w:bCs/>
          <w:sz w:val="24"/>
          <w:szCs w:val="24"/>
        </w:rPr>
        <w:t xml:space="preserve"> in February 2024.</w:t>
      </w:r>
    </w:p>
    <w:p w14:paraId="4C7335DE" w14:textId="77777777" w:rsidR="00061E2F" w:rsidRPr="00C54FE0" w:rsidRDefault="00061E2F" w:rsidP="004961CD">
      <w:pPr>
        <w:rPr>
          <w:rFonts w:ascii="Calibri" w:hAnsi="Calibri"/>
        </w:rPr>
      </w:pPr>
    </w:p>
    <w:p w14:paraId="7AE66DF2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7514D71F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3B8DA3FE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43D9181F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1133" w:hanging="283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704942233">
    <w:abstractNumId w:val="0"/>
  </w:num>
  <w:num w:numId="2" w16cid:durableId="151881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D"/>
    <w:rsid w:val="000033DB"/>
    <w:rsid w:val="000138E9"/>
    <w:rsid w:val="00023852"/>
    <w:rsid w:val="000344B2"/>
    <w:rsid w:val="00037195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265B7"/>
    <w:rsid w:val="001329AD"/>
    <w:rsid w:val="001346E9"/>
    <w:rsid w:val="00136699"/>
    <w:rsid w:val="00144849"/>
    <w:rsid w:val="0014749A"/>
    <w:rsid w:val="001506EB"/>
    <w:rsid w:val="001517AC"/>
    <w:rsid w:val="00160540"/>
    <w:rsid w:val="00160E7D"/>
    <w:rsid w:val="001628F2"/>
    <w:rsid w:val="001760C1"/>
    <w:rsid w:val="00176547"/>
    <w:rsid w:val="001A3360"/>
    <w:rsid w:val="001A52F9"/>
    <w:rsid w:val="001A6236"/>
    <w:rsid w:val="001B02D6"/>
    <w:rsid w:val="001B6DF2"/>
    <w:rsid w:val="001D167F"/>
    <w:rsid w:val="001D587E"/>
    <w:rsid w:val="001E207C"/>
    <w:rsid w:val="001E3B18"/>
    <w:rsid w:val="001F558F"/>
    <w:rsid w:val="00202F26"/>
    <w:rsid w:val="0020726F"/>
    <w:rsid w:val="00210772"/>
    <w:rsid w:val="00213362"/>
    <w:rsid w:val="00236F68"/>
    <w:rsid w:val="00260D0D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44F98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3511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754A7"/>
    <w:rsid w:val="0058038F"/>
    <w:rsid w:val="005813F4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4371C"/>
    <w:rsid w:val="0064557B"/>
    <w:rsid w:val="006672D9"/>
    <w:rsid w:val="006678F5"/>
    <w:rsid w:val="00682FE2"/>
    <w:rsid w:val="00683D42"/>
    <w:rsid w:val="00684E6A"/>
    <w:rsid w:val="006B322C"/>
    <w:rsid w:val="006C15C8"/>
    <w:rsid w:val="006D0FF5"/>
    <w:rsid w:val="006E044F"/>
    <w:rsid w:val="006F468E"/>
    <w:rsid w:val="006F4FB1"/>
    <w:rsid w:val="006F5303"/>
    <w:rsid w:val="006F78E3"/>
    <w:rsid w:val="00700C75"/>
    <w:rsid w:val="00705354"/>
    <w:rsid w:val="007333FA"/>
    <w:rsid w:val="00741238"/>
    <w:rsid w:val="00746756"/>
    <w:rsid w:val="007558F4"/>
    <w:rsid w:val="00761F25"/>
    <w:rsid w:val="00790A56"/>
    <w:rsid w:val="007A3D52"/>
    <w:rsid w:val="007C57DB"/>
    <w:rsid w:val="007D3581"/>
    <w:rsid w:val="007E2D3F"/>
    <w:rsid w:val="007E4EBE"/>
    <w:rsid w:val="007E5A14"/>
    <w:rsid w:val="00823390"/>
    <w:rsid w:val="008366DE"/>
    <w:rsid w:val="008410BF"/>
    <w:rsid w:val="008418BC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35DF"/>
    <w:rsid w:val="008956A2"/>
    <w:rsid w:val="008C63A1"/>
    <w:rsid w:val="008C7B88"/>
    <w:rsid w:val="008C7F5F"/>
    <w:rsid w:val="008D4AD8"/>
    <w:rsid w:val="008F3531"/>
    <w:rsid w:val="0090660B"/>
    <w:rsid w:val="00916C6B"/>
    <w:rsid w:val="009323DA"/>
    <w:rsid w:val="00946910"/>
    <w:rsid w:val="009513F3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287"/>
    <w:rsid w:val="00A04172"/>
    <w:rsid w:val="00A12708"/>
    <w:rsid w:val="00A20F23"/>
    <w:rsid w:val="00A25FF0"/>
    <w:rsid w:val="00A34D0B"/>
    <w:rsid w:val="00A43748"/>
    <w:rsid w:val="00A47542"/>
    <w:rsid w:val="00A50B50"/>
    <w:rsid w:val="00A70696"/>
    <w:rsid w:val="00A80C1F"/>
    <w:rsid w:val="00A85E87"/>
    <w:rsid w:val="00A9410A"/>
    <w:rsid w:val="00A97E1C"/>
    <w:rsid w:val="00AB585D"/>
    <w:rsid w:val="00AC35D9"/>
    <w:rsid w:val="00AC47D0"/>
    <w:rsid w:val="00AC5BA1"/>
    <w:rsid w:val="00AD6F9B"/>
    <w:rsid w:val="00AE07EB"/>
    <w:rsid w:val="00AF50A5"/>
    <w:rsid w:val="00B15B08"/>
    <w:rsid w:val="00B15B22"/>
    <w:rsid w:val="00B231EF"/>
    <w:rsid w:val="00B23D95"/>
    <w:rsid w:val="00B308F5"/>
    <w:rsid w:val="00B31A3A"/>
    <w:rsid w:val="00B42742"/>
    <w:rsid w:val="00B50EA0"/>
    <w:rsid w:val="00B62D8E"/>
    <w:rsid w:val="00B67627"/>
    <w:rsid w:val="00B77132"/>
    <w:rsid w:val="00B87BC4"/>
    <w:rsid w:val="00B961D3"/>
    <w:rsid w:val="00BA2139"/>
    <w:rsid w:val="00BA2825"/>
    <w:rsid w:val="00BC224D"/>
    <w:rsid w:val="00BC5FFC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2ABD"/>
    <w:rsid w:val="00C54142"/>
    <w:rsid w:val="00C54FE0"/>
    <w:rsid w:val="00C5627D"/>
    <w:rsid w:val="00C62085"/>
    <w:rsid w:val="00C63EF1"/>
    <w:rsid w:val="00C672F1"/>
    <w:rsid w:val="00C8198A"/>
    <w:rsid w:val="00C862CD"/>
    <w:rsid w:val="00CA3FE7"/>
    <w:rsid w:val="00CA5B73"/>
    <w:rsid w:val="00CB0B97"/>
    <w:rsid w:val="00CB0E3E"/>
    <w:rsid w:val="00CB5FD2"/>
    <w:rsid w:val="00CC3EB4"/>
    <w:rsid w:val="00CE63B7"/>
    <w:rsid w:val="00CE7FED"/>
    <w:rsid w:val="00CF021A"/>
    <w:rsid w:val="00CF3180"/>
    <w:rsid w:val="00D00416"/>
    <w:rsid w:val="00D07E9E"/>
    <w:rsid w:val="00D1035A"/>
    <w:rsid w:val="00D35A2F"/>
    <w:rsid w:val="00D41DD5"/>
    <w:rsid w:val="00D504FB"/>
    <w:rsid w:val="00D664E9"/>
    <w:rsid w:val="00D76F32"/>
    <w:rsid w:val="00DC0A5A"/>
    <w:rsid w:val="00DD731E"/>
    <w:rsid w:val="00DE3FB6"/>
    <w:rsid w:val="00DF21DE"/>
    <w:rsid w:val="00E01ED9"/>
    <w:rsid w:val="00E22C5D"/>
    <w:rsid w:val="00E57669"/>
    <w:rsid w:val="00E60BAC"/>
    <w:rsid w:val="00E66DC2"/>
    <w:rsid w:val="00E85373"/>
    <w:rsid w:val="00E91EEE"/>
    <w:rsid w:val="00EA1066"/>
    <w:rsid w:val="00EA7CE9"/>
    <w:rsid w:val="00EB0F15"/>
    <w:rsid w:val="00EB1247"/>
    <w:rsid w:val="00EC3B82"/>
    <w:rsid w:val="00ED7FAF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95509"/>
    <w:rsid w:val="00FB6149"/>
    <w:rsid w:val="00FD2C3B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352C3"/>
  <w15:chartTrackingRefBased/>
  <w15:docId w15:val="{8872664B-A9E5-43FD-A088-BD1ECFD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Agenda</Template>
  <TotalTime>161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1827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Unknown</dc:creator>
  <cp:keywords/>
  <dc:description/>
  <cp:lastModifiedBy>Mike</cp:lastModifiedBy>
  <cp:revision>7</cp:revision>
  <cp:lastPrinted>2021-08-16T15:26:00Z</cp:lastPrinted>
  <dcterms:created xsi:type="dcterms:W3CDTF">2023-07-08T05:44:00Z</dcterms:created>
  <dcterms:modified xsi:type="dcterms:W3CDTF">2023-12-14T21:58:00Z</dcterms:modified>
</cp:coreProperties>
</file>